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0ABE" w14:textId="44FD2C2A" w:rsidR="00A70072" w:rsidRDefault="00E11503">
      <w:r w:rsidRPr="004E60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393D4" wp14:editId="016978E3">
                <wp:simplePos x="0" y="0"/>
                <wp:positionH relativeFrom="column">
                  <wp:posOffset>4889500</wp:posOffset>
                </wp:positionH>
                <wp:positionV relativeFrom="paragraph">
                  <wp:posOffset>-451485</wp:posOffset>
                </wp:positionV>
                <wp:extent cx="1361440" cy="1752600"/>
                <wp:effectExtent l="0" t="0" r="26670" b="13970"/>
                <wp:wrapNone/>
                <wp:docPr id="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B8FC6" w14:textId="77777777" w:rsidR="004E60A8" w:rsidRDefault="004E60A8" w:rsidP="004E60A8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8B7A50D" wp14:editId="71880D2E">
                                  <wp:extent cx="1057275" cy="1896687"/>
                                  <wp:effectExtent l="0" t="0" r="0" b="8890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9569" t="8674" r="138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117" cy="190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93D4" id="Rectángulo 3" o:spid="_x0000_s1026" style="position:absolute;margin-left:385pt;margin-top:-35.55pt;width:107.2pt;height:13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" strokecolor="#d8d8d8">
                <v:shadow opacity="22936f" origin=",.5" offset="0,.63889mm"/>
                <v:textbox style="mso-fit-shape-to-text:t">
                  <w:txbxContent>
                    <w:p w14:paraId="78AB8FC6" w14:textId="77777777" w:rsidR="004E60A8" w:rsidRDefault="004E60A8" w:rsidP="004E60A8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8B7A50D" wp14:editId="71880D2E">
                            <wp:extent cx="1057275" cy="1896687"/>
                            <wp:effectExtent l="0" t="0" r="0" b="8890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9569" t="8674" r="138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0117" cy="1901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1420C22" wp14:editId="3F940F7D">
            <wp:simplePos x="0" y="0"/>
            <wp:positionH relativeFrom="column">
              <wp:posOffset>-1061085</wp:posOffset>
            </wp:positionH>
            <wp:positionV relativeFrom="paragraph">
              <wp:posOffset>-791210</wp:posOffset>
            </wp:positionV>
            <wp:extent cx="7524750" cy="1551305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5DCBC" w14:textId="67A92B4E" w:rsidR="00A70072" w:rsidRPr="00A70072" w:rsidRDefault="00A70072" w:rsidP="00A70072"/>
    <w:p w14:paraId="7A01FD99" w14:textId="5FEF4A84" w:rsidR="00A70072" w:rsidRPr="00A70072" w:rsidRDefault="00E11503" w:rsidP="00A70072">
      <w:r>
        <w:rPr>
          <w:rFonts w:eastAsia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F44906" wp14:editId="3436CCAE">
                <wp:simplePos x="0" y="0"/>
                <wp:positionH relativeFrom="page">
                  <wp:posOffset>3555365</wp:posOffset>
                </wp:positionH>
                <wp:positionV relativeFrom="paragraph">
                  <wp:posOffset>61595</wp:posOffset>
                </wp:positionV>
                <wp:extent cx="2358390" cy="116903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1935FA8" w14:textId="77777777" w:rsidR="007E3A8D" w:rsidRDefault="007E3A8D" w:rsidP="00FA3A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7E3A8D">
                              <w:rPr>
                                <w:rFonts w:ascii="Arial" w:eastAsia="MS Mincho" w:hAnsi="Arial" w:cs="Arial" w:hint="cs"/>
                                <w:b/>
                                <w:sz w:val="50"/>
                                <w:szCs w:val="50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Pr="007E3A8D">
                              <w:rPr>
                                <w:rFonts w:ascii="Arial" w:eastAsia="MS Mincho" w:hAnsi="Arial" w:cs="Arial"/>
                                <w:b/>
                                <w:sz w:val="50"/>
                                <w:szCs w:val="50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proofErr w:type="gramStart"/>
                            <w:r w:rsidRPr="007E3A8D">
                              <w:rPr>
                                <w:rFonts w:ascii="Arial" w:eastAsia="MS Mincho" w:hAnsi="Arial" w:cs="Arial" w:hint="cs"/>
                                <w:b/>
                                <w:sz w:val="50"/>
                                <w:szCs w:val="50"/>
                                <w:rtl/>
                                <w:lang w:val="es-ES_tradnl" w:eastAsia="es-ES"/>
                              </w:rPr>
                              <w:t>و</w:t>
                            </w:r>
                            <w:r w:rsidRPr="007E3A8D">
                              <w:rPr>
                                <w:rFonts w:ascii="Arial" w:eastAsia="MS Mincho" w:hAnsi="Arial" w:cs="Arial"/>
                                <w:b/>
                                <w:sz w:val="50"/>
                                <w:szCs w:val="50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7E3A8D">
                              <w:rPr>
                                <w:rFonts w:ascii="Arial" w:eastAsia="MS Mincho" w:hAnsi="Arial" w:cs="Arial" w:hint="cs"/>
                                <w:b/>
                                <w:sz w:val="50"/>
                                <w:szCs w:val="50"/>
                                <w:rtl/>
                                <w:lang w:val="es-ES_tradnl" w:eastAsia="es-ES"/>
                              </w:rPr>
                              <w:t>اللقب</w:t>
                            </w:r>
                            <w:proofErr w:type="gramEnd"/>
                          </w:p>
                          <w:p w14:paraId="27B88CFF" w14:textId="5F8161D7" w:rsidR="00FA3A14" w:rsidRPr="004E60A8" w:rsidRDefault="00FA3A14" w:rsidP="00FA3A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E60A8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6E05D745" w14:textId="77777777" w:rsidR="00FA3A14" w:rsidRPr="004E60A8" w:rsidRDefault="00FA3A14" w:rsidP="00FA3A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60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71205A97" w14:textId="77777777" w:rsidR="00FA3A14" w:rsidRPr="004E60A8" w:rsidRDefault="00FA3A14" w:rsidP="00FA3A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E60A8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01403BAF" w14:textId="77777777" w:rsidR="00FA3A14" w:rsidRPr="004E60A8" w:rsidRDefault="00FA3A14" w:rsidP="00FA3A14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449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79.95pt;margin-top:4.85pt;width:185.7pt;height:92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" filled="f" stroked="f">
                <v:textbox>
                  <w:txbxContent>
                    <w:p w14:paraId="01935FA8" w14:textId="77777777" w:rsidR="007E3A8D" w:rsidRDefault="007E3A8D" w:rsidP="00FA3A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7E3A8D">
                        <w:rPr>
                          <w:rFonts w:ascii="Arial" w:eastAsia="MS Mincho" w:hAnsi="Arial" w:cs="Arial" w:hint="cs"/>
                          <w:b/>
                          <w:sz w:val="50"/>
                          <w:szCs w:val="50"/>
                          <w:rtl/>
                          <w:lang w:val="es-ES_tradnl" w:eastAsia="es-ES"/>
                        </w:rPr>
                        <w:t>الاسم</w:t>
                      </w:r>
                      <w:r w:rsidRPr="007E3A8D">
                        <w:rPr>
                          <w:rFonts w:ascii="Arial" w:eastAsia="MS Mincho" w:hAnsi="Arial" w:cs="Arial"/>
                          <w:b/>
                          <w:sz w:val="50"/>
                          <w:szCs w:val="50"/>
                          <w:rtl/>
                          <w:lang w:val="es-ES_tradnl" w:eastAsia="es-ES"/>
                        </w:rPr>
                        <w:t xml:space="preserve"> </w:t>
                      </w:r>
                      <w:proofErr w:type="gramStart"/>
                      <w:r w:rsidRPr="007E3A8D">
                        <w:rPr>
                          <w:rFonts w:ascii="Arial" w:eastAsia="MS Mincho" w:hAnsi="Arial" w:cs="Arial" w:hint="cs"/>
                          <w:b/>
                          <w:sz w:val="50"/>
                          <w:szCs w:val="50"/>
                          <w:rtl/>
                          <w:lang w:val="es-ES_tradnl" w:eastAsia="es-ES"/>
                        </w:rPr>
                        <w:t>و</w:t>
                      </w:r>
                      <w:r w:rsidRPr="007E3A8D">
                        <w:rPr>
                          <w:rFonts w:ascii="Arial" w:eastAsia="MS Mincho" w:hAnsi="Arial" w:cs="Arial"/>
                          <w:b/>
                          <w:sz w:val="50"/>
                          <w:szCs w:val="50"/>
                          <w:rtl/>
                          <w:lang w:val="es-ES_tradnl" w:eastAsia="es-ES"/>
                        </w:rPr>
                        <w:t xml:space="preserve"> </w:t>
                      </w:r>
                      <w:r w:rsidRPr="007E3A8D">
                        <w:rPr>
                          <w:rFonts w:ascii="Arial" w:eastAsia="MS Mincho" w:hAnsi="Arial" w:cs="Arial" w:hint="cs"/>
                          <w:b/>
                          <w:sz w:val="50"/>
                          <w:szCs w:val="50"/>
                          <w:rtl/>
                          <w:lang w:val="es-ES_tradnl" w:eastAsia="es-ES"/>
                        </w:rPr>
                        <w:t>اللقب</w:t>
                      </w:r>
                      <w:proofErr w:type="gramEnd"/>
                    </w:p>
                    <w:p w14:paraId="27B88CFF" w14:textId="5F8161D7" w:rsidR="00FA3A14" w:rsidRPr="004E60A8" w:rsidRDefault="00FA3A14" w:rsidP="00FA3A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4E60A8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6E05D745" w14:textId="77777777" w:rsidR="00FA3A14" w:rsidRPr="004E60A8" w:rsidRDefault="00FA3A14" w:rsidP="00FA3A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4E60A8">
                        <w:rPr>
                          <w:rFonts w:ascii="Arial" w:hAnsi="Arial" w:cs="Arial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71205A97" w14:textId="77777777" w:rsidR="00FA3A14" w:rsidRPr="004E60A8" w:rsidRDefault="00FA3A14" w:rsidP="00FA3A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4E60A8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01403BAF" w14:textId="77777777" w:rsidR="00FA3A14" w:rsidRPr="004E60A8" w:rsidRDefault="00FA3A14" w:rsidP="00FA3A14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AC69A" w14:textId="4C30F79D" w:rsidR="00A70072" w:rsidRPr="00A70072" w:rsidRDefault="00A70072" w:rsidP="00A70072"/>
    <w:p w14:paraId="5051CAB3" w14:textId="457B0F10" w:rsidR="00A70072" w:rsidRPr="00A70072" w:rsidRDefault="00A70072" w:rsidP="00A70072"/>
    <w:p w14:paraId="6CDA1D2D" w14:textId="1CFDA3BE" w:rsidR="00A70072" w:rsidRPr="00A70072" w:rsidRDefault="004E60A8" w:rsidP="00A70072"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ECA9E6" wp14:editId="12661E11">
                <wp:simplePos x="0" y="0"/>
                <wp:positionH relativeFrom="column">
                  <wp:posOffset>-641985</wp:posOffset>
                </wp:positionH>
                <wp:positionV relativeFrom="paragraph">
                  <wp:posOffset>182245</wp:posOffset>
                </wp:positionV>
                <wp:extent cx="2800350" cy="428625"/>
                <wp:effectExtent l="0" t="0" r="0" b="9525"/>
                <wp:wrapNone/>
                <wp:docPr id="1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BA2A" w14:textId="77777777" w:rsidR="00FA3A14" w:rsidRPr="004E60A8" w:rsidRDefault="00FA3A14" w:rsidP="004E60A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اكتب</w:t>
                            </w:r>
                            <w:proofErr w:type="spellEnd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هنا</w:t>
                            </w:r>
                            <w:proofErr w:type="spellEnd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E60A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المطلوبة</w:t>
                            </w:r>
                            <w:proofErr w:type="spellEnd"/>
                          </w:p>
                          <w:p w14:paraId="36D0862B" w14:textId="77777777" w:rsidR="00FA3A14" w:rsidRPr="004E60A8" w:rsidRDefault="00FA3A14" w:rsidP="004E60A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A9E6" id="Zone de texte 3" o:spid="_x0000_s1028" type="#_x0000_t202" style="position:absolute;margin-left:-50.55pt;margin-top:14.35pt;width:220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HdwwIAAMY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" filled="f" stroked="f">
                <v:textbox>
                  <w:txbxContent>
                    <w:p w14:paraId="0576BA2A" w14:textId="77777777" w:rsidR="00FA3A14" w:rsidRPr="004E60A8" w:rsidRDefault="00FA3A14" w:rsidP="004E60A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اكتب</w:t>
                      </w:r>
                      <w:proofErr w:type="spellEnd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E60A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  <w:p w14:paraId="36D0862B" w14:textId="77777777" w:rsidR="00FA3A14" w:rsidRPr="004E60A8" w:rsidRDefault="00FA3A14" w:rsidP="004E60A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E339F" w14:textId="0F9FD0FD" w:rsidR="00A70072" w:rsidRPr="00A70072" w:rsidRDefault="00A70072" w:rsidP="00A70072"/>
    <w:p w14:paraId="7E2F205E" w14:textId="5754C289" w:rsidR="00A70072" w:rsidRPr="00A70072" w:rsidRDefault="006F43B2" w:rsidP="00CE44D2">
      <w:pPr>
        <w:ind w:hanging="1276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13DBDD" wp14:editId="6C9D0BF6">
                <wp:simplePos x="0" y="0"/>
                <wp:positionH relativeFrom="column">
                  <wp:posOffset>-918210</wp:posOffset>
                </wp:positionH>
                <wp:positionV relativeFrom="paragraph">
                  <wp:posOffset>253365</wp:posOffset>
                </wp:positionV>
                <wp:extent cx="7067550" cy="409575"/>
                <wp:effectExtent l="0" t="0" r="0" b="0"/>
                <wp:wrapTight wrapText="bothSides">
                  <wp:wrapPolygon edited="0">
                    <wp:start x="116" y="3014"/>
                    <wp:lineTo x="116" y="18084"/>
                    <wp:lineTo x="21425" y="18084"/>
                    <wp:lineTo x="21425" y="3014"/>
                    <wp:lineTo x="116" y="3014"/>
                  </wp:wrapPolygon>
                </wp:wrapTight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51FEA" w14:textId="77777777" w:rsidR="00300B05" w:rsidRPr="00E11503" w:rsidRDefault="00300B05" w:rsidP="00300B0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11503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fr-FR"/>
                              </w:rPr>
                              <w:t>اللغات</w:t>
                            </w:r>
                            <w:proofErr w:type="spellEnd"/>
                            <w:proofErr w:type="gramEnd"/>
                          </w:p>
                          <w:p w14:paraId="4788F05A" w14:textId="53278624" w:rsidR="00AD3A5C" w:rsidRPr="004E60A8" w:rsidRDefault="00AD3A5C" w:rsidP="00FA3A14">
                            <w:pPr>
                              <w:jc w:val="right"/>
                              <w:rPr>
                                <w:rFonts w:ascii="Arial" w:hAnsi="Arial"/>
                                <w:color w:val="E5B8B7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DBDD" id="Cuadro de texto 5" o:spid="_x0000_s1029" type="#_x0000_t202" style="position:absolute;margin-left:-72.3pt;margin-top:19.95pt;width:556.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" filled="f" stroked="f">
                <v:textbox inset=",7.2pt,,7.2pt">
                  <w:txbxContent>
                    <w:p w14:paraId="0CD51FEA" w14:textId="77777777" w:rsidR="00300B05" w:rsidRPr="00E11503" w:rsidRDefault="00300B05" w:rsidP="00300B05">
                      <w:pPr>
                        <w:jc w:val="right"/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proofErr w:type="gramStart"/>
                      <w:r w:rsidRPr="00E11503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fr-FR"/>
                        </w:rPr>
                        <w:t>اللغات</w:t>
                      </w:r>
                      <w:proofErr w:type="spellEnd"/>
                      <w:proofErr w:type="gramEnd"/>
                    </w:p>
                    <w:p w14:paraId="4788F05A" w14:textId="53278624" w:rsidR="00AD3A5C" w:rsidRPr="004E60A8" w:rsidRDefault="00AD3A5C" w:rsidP="00FA3A14">
                      <w:pPr>
                        <w:jc w:val="right"/>
                        <w:rPr>
                          <w:rFonts w:ascii="Arial" w:hAnsi="Arial"/>
                          <w:color w:val="E5B8B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3624D" wp14:editId="4836517B">
                <wp:simplePos x="0" y="0"/>
                <wp:positionH relativeFrom="column">
                  <wp:posOffset>4025265</wp:posOffset>
                </wp:positionH>
                <wp:positionV relativeFrom="paragraph">
                  <wp:posOffset>624840</wp:posOffset>
                </wp:positionV>
                <wp:extent cx="2360930" cy="1104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E472" w14:textId="77777777" w:rsidR="00300B05" w:rsidRPr="00300B05" w:rsidRDefault="00300B05" w:rsidP="00300B05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1D55C069" w14:textId="77777777" w:rsidR="00300B05" w:rsidRPr="00300B05" w:rsidRDefault="00300B05" w:rsidP="00300B0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7DC336B3" w14:textId="77777777" w:rsidR="00300B05" w:rsidRPr="00300B05" w:rsidRDefault="00300B05" w:rsidP="00300B0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00B0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300B0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CAECFA4" w14:textId="7EC693E8" w:rsidR="00300B05" w:rsidRPr="00300B05" w:rsidRDefault="00300B0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624D" id="Cuadro de texto 2" o:spid="_x0000_s1030" type="#_x0000_t202" style="position:absolute;margin-left:316.95pt;margin-top:49.2pt;width:185.9pt;height:8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" filled="f" stroked="f">
                <v:textbox>
                  <w:txbxContent>
                    <w:p w14:paraId="2571E472" w14:textId="77777777" w:rsidR="00300B05" w:rsidRPr="00300B05" w:rsidRDefault="00300B05" w:rsidP="00300B05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الإنجليزية</w:t>
                      </w:r>
                      <w:proofErr w:type="spell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ثنائية</w:t>
                      </w:r>
                      <w:proofErr w:type="spell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1D55C069" w14:textId="77777777" w:rsidR="00300B05" w:rsidRPr="00300B05" w:rsidRDefault="00300B05" w:rsidP="00300B0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الإسبانية</w:t>
                      </w:r>
                      <w:proofErr w:type="spell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7DC336B3" w14:textId="77777777" w:rsidR="00300B05" w:rsidRPr="00300B05" w:rsidRDefault="00300B05" w:rsidP="00300B0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الألمانية</w:t>
                      </w:r>
                      <w:proofErr w:type="spell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00B0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المبتدئين</w:t>
                      </w:r>
                      <w:proofErr w:type="spellEnd"/>
                      <w:r w:rsidRPr="00300B0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      </w:t>
                      </w:r>
                    </w:p>
                    <w:p w14:paraId="7CAECFA4" w14:textId="7EC693E8" w:rsidR="00300B05" w:rsidRPr="00300B05" w:rsidRDefault="00300B0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4ED3"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5C8B8" wp14:editId="240C7AB1">
                <wp:simplePos x="0" y="0"/>
                <wp:positionH relativeFrom="column">
                  <wp:posOffset>-250825</wp:posOffset>
                </wp:positionH>
                <wp:positionV relativeFrom="paragraph">
                  <wp:posOffset>2160270</wp:posOffset>
                </wp:positionV>
                <wp:extent cx="6477000" cy="9629775"/>
                <wp:effectExtent l="0" t="0" r="0" b="9525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74CE" w14:textId="0DC96EC0" w:rsidR="007E3A8D" w:rsidRPr="00AB55A3" w:rsidRDefault="007E3A8D" w:rsidP="007E3A8D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proofErr w:type="spellStart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xxxxxxxxxxxxxxxxxxxxxxxxxxxxxx</w:t>
                            </w:r>
                            <w:proofErr w:type="spellEnd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1FDA6784" w14:textId="51B7B5D1" w:rsidR="001E5EAA" w:rsidRPr="00741242" w:rsidRDefault="001E5EAA" w:rsidP="001E5EAA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لجامعة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C1F245" w14:textId="77777777" w:rsidR="001E5EAA" w:rsidRPr="00741242" w:rsidRDefault="001E5EAA" w:rsidP="001E5EAA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CA9E58B" w14:textId="03AA7081" w:rsidR="007E3A8D" w:rsidRPr="00AB55A3" w:rsidRDefault="007E3A8D" w:rsidP="007E3A8D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xxxxxxxxxxxxxxxxxxxxxxxxxxxxxx</w:t>
                            </w:r>
                            <w:proofErr w:type="spellEnd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1072461E" w14:textId="74395F5F" w:rsidR="001E5EAA" w:rsidRPr="00741242" w:rsidRDefault="001E5EAA" w:rsidP="001E5EA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لجامعة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16FB2F87" w14:textId="77777777" w:rsidR="001E5EAA" w:rsidRPr="007423FB" w:rsidRDefault="001E5EAA" w:rsidP="00300B05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D5AFFCC" w14:textId="77777777" w:rsidR="001E5EAA" w:rsidRPr="007423FB" w:rsidRDefault="001E5EAA" w:rsidP="001E5EAA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6713FFF6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054F6BD1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52E7F689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</w:p>
                          <w:p w14:paraId="27E9B5CB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F00649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522DFAAE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48F6CF16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3F734BB8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</w:p>
                          <w:p w14:paraId="452CABAF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C32A3F" w14:textId="77777777" w:rsidR="001E5EAA" w:rsidRPr="00741242" w:rsidRDefault="001E5EAA" w:rsidP="001E5EAA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14:paraId="23388C47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4B6A4E05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483FE192" w14:textId="77777777" w:rsidR="001E5EAA" w:rsidRPr="00741242" w:rsidRDefault="001E5EAA" w:rsidP="001E5EAA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</w:p>
                          <w:p w14:paraId="55BD6A04" w14:textId="5C742037" w:rsidR="001E5EAA" w:rsidRPr="00741242" w:rsidRDefault="001E5EAA" w:rsidP="001E5E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x xxx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98FC55" w14:textId="77777777" w:rsidR="001E5EAA" w:rsidRDefault="001E5EAA" w:rsidP="001E5E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4D29E" w14:textId="6E04C873" w:rsidR="001E5EAA" w:rsidRDefault="001E5EAA" w:rsidP="00300B0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8AE840" w14:textId="77777777" w:rsidR="00300B05" w:rsidRDefault="00300B05" w:rsidP="00300B0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A0BC26" w14:textId="77777777" w:rsidR="001E5EAA" w:rsidRPr="00741242" w:rsidRDefault="001E5EAA" w:rsidP="001E5EA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bookmarkEnd w:id="0"/>
                          <w:p w14:paraId="175EB73D" w14:textId="77777777" w:rsidR="001E5EAA" w:rsidRPr="008E710C" w:rsidRDefault="001E5EAA" w:rsidP="001E5E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C8B8" id="Text Box 17" o:spid="_x0000_s1031" type="#_x0000_t202" style="position:absolute;margin-left:-19.75pt;margin-top:170.1pt;width:510pt;height:7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" filled="f" stroked="f" strokecolor="white">
                <v:textbox>
                  <w:txbxContent>
                    <w:p w14:paraId="6D7E74CE" w14:textId="0DC96EC0" w:rsidR="007E3A8D" w:rsidRPr="00AB55A3" w:rsidRDefault="007E3A8D" w:rsidP="007E3A8D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proofErr w:type="spellStart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xxxxxxxxxxxxxxxxxxxxxxxxxxxxxx</w:t>
                      </w:r>
                      <w:proofErr w:type="spellEnd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1FDA6784" w14:textId="51B7B5D1" w:rsidR="001E5EAA" w:rsidRPr="00741242" w:rsidRDefault="001E5EAA" w:rsidP="001E5EAA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لجامعة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C1F245" w14:textId="77777777" w:rsidR="001E5EAA" w:rsidRPr="00741242" w:rsidRDefault="001E5EAA" w:rsidP="001E5EAA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CA9E58B" w14:textId="03AA7081" w:rsidR="007E3A8D" w:rsidRPr="00AB55A3" w:rsidRDefault="007E3A8D" w:rsidP="007E3A8D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xxxxxxxxxxxxxxxxxxxxxxxxxxxxxx</w:t>
                      </w:r>
                      <w:proofErr w:type="spellEnd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1072461E" w14:textId="74395F5F" w:rsidR="001E5EAA" w:rsidRPr="00741242" w:rsidRDefault="001E5EAA" w:rsidP="001E5EA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لجامعة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16FB2F87" w14:textId="77777777" w:rsidR="001E5EAA" w:rsidRPr="007423FB" w:rsidRDefault="001E5EAA" w:rsidP="00300B05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D5AFFCC" w14:textId="77777777" w:rsidR="001E5EAA" w:rsidRPr="007423FB" w:rsidRDefault="001E5EAA" w:rsidP="001E5EAA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6713FFF6" w14:textId="77777777" w:rsidR="001E5EAA" w:rsidRPr="00741242" w:rsidRDefault="001E5EAA" w:rsidP="001E5EAA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054F6BD1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52E7F689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</w:p>
                    <w:p w14:paraId="27E9B5CB" w14:textId="77777777" w:rsidR="001E5EAA" w:rsidRPr="00741242" w:rsidRDefault="001E5EAA" w:rsidP="001E5EAA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F00649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522DFAAE" w14:textId="77777777" w:rsidR="001E5EAA" w:rsidRPr="00741242" w:rsidRDefault="001E5EAA" w:rsidP="001E5EAA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48F6CF16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3F734BB8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</w:p>
                    <w:p w14:paraId="452CABAF" w14:textId="77777777" w:rsidR="001E5EAA" w:rsidRPr="00741242" w:rsidRDefault="001E5EAA" w:rsidP="001E5EAA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C32A3F" w14:textId="77777777" w:rsidR="001E5EAA" w:rsidRPr="00741242" w:rsidRDefault="001E5EAA" w:rsidP="001E5EAA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14:paraId="23388C47" w14:textId="77777777" w:rsidR="001E5EAA" w:rsidRPr="00741242" w:rsidRDefault="001E5EAA" w:rsidP="001E5EAA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4B6A4E05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483FE192" w14:textId="77777777" w:rsidR="001E5EAA" w:rsidRPr="00741242" w:rsidRDefault="001E5EAA" w:rsidP="001E5EAA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</w:p>
                    <w:p w14:paraId="55BD6A04" w14:textId="5C742037" w:rsidR="001E5EAA" w:rsidRPr="00741242" w:rsidRDefault="001E5EAA" w:rsidP="001E5EA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x xxx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98FC55" w14:textId="77777777" w:rsidR="001E5EAA" w:rsidRDefault="001E5EAA" w:rsidP="001E5EAA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4D29E" w14:textId="6E04C873" w:rsidR="001E5EAA" w:rsidRDefault="001E5EAA" w:rsidP="00300B0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8AE840" w14:textId="77777777" w:rsidR="00300B05" w:rsidRDefault="00300B05" w:rsidP="00300B0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A0BC26" w14:textId="77777777" w:rsidR="001E5EAA" w:rsidRPr="00741242" w:rsidRDefault="001E5EAA" w:rsidP="001E5EA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إنشاء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مدونة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شخصية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حول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شغفي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للمانجا</w:t>
                      </w:r>
                      <w:proofErr w:type="spellEnd"/>
                    </w:p>
                    <w:bookmarkEnd w:id="1"/>
                    <w:p w14:paraId="175EB73D" w14:textId="77777777" w:rsidR="001E5EAA" w:rsidRPr="008E710C" w:rsidRDefault="001E5EAA" w:rsidP="001E5EAA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0434D" wp14:editId="489D2DCF">
                <wp:simplePos x="0" y="0"/>
                <wp:positionH relativeFrom="column">
                  <wp:posOffset>-717550</wp:posOffset>
                </wp:positionH>
                <wp:positionV relativeFrom="paragraph">
                  <wp:posOffset>7912735</wp:posOffset>
                </wp:positionV>
                <wp:extent cx="720090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7E0D7" id="Conector recto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5pt,623.05pt" to="510.5pt,6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" strokecolor="#6fc"/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8CDC0" wp14:editId="0955FEF5">
                <wp:simplePos x="0" y="0"/>
                <wp:positionH relativeFrom="column">
                  <wp:posOffset>-1080135</wp:posOffset>
                </wp:positionH>
                <wp:positionV relativeFrom="paragraph">
                  <wp:posOffset>7616190</wp:posOffset>
                </wp:positionV>
                <wp:extent cx="7200900" cy="3619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18087D3" w14:textId="77777777" w:rsidR="00897ABA" w:rsidRPr="00E11503" w:rsidRDefault="00897ABA" w:rsidP="00897A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11503">
                              <w:rPr>
                                <w:rFonts w:ascii="Arial" w:hAnsi="Arial" w:cs="Arial"/>
                                <w:b/>
                                <w:color w:val="66FFCC"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proofErr w:type="spellEnd"/>
                          </w:p>
                          <w:p w14:paraId="71781B70" w14:textId="77777777" w:rsidR="00215619" w:rsidRPr="00E11503" w:rsidRDefault="00215619" w:rsidP="00215619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20"/>
                              </w:rPr>
                            </w:pPr>
                          </w:p>
                          <w:p w14:paraId="0BAE9566" w14:textId="024EC9A0" w:rsidR="00215619" w:rsidRPr="00E11503" w:rsidRDefault="00215619" w:rsidP="00CE656A">
                            <w:pPr>
                              <w:rPr>
                                <w:rFonts w:ascii="Arial" w:hAnsi="Arial"/>
                                <w:i/>
                                <w:color w:val="66FFC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1503">
                              <w:rPr>
                                <w:rFonts w:ascii="Arial" w:hAnsi="Arial"/>
                                <w:b/>
                                <w:color w:val="66FFCC"/>
                              </w:rPr>
                              <w:t xml:space="preserve"> </w:t>
                            </w:r>
                          </w:p>
                          <w:p w14:paraId="43A633EF" w14:textId="77777777" w:rsidR="00215619" w:rsidRPr="00E11503" w:rsidRDefault="00215619" w:rsidP="00215619">
                            <w:pPr>
                              <w:rPr>
                                <w:color w:val="66FFCC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CDC0" id="Cuadro de texto 8" o:spid="_x0000_s1032" type="#_x0000_t202" style="position:absolute;margin-left:-85.05pt;margin-top:599.7pt;width:567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" filled="f" stroked="f">
                <v:textbox>
                  <w:txbxContent>
                    <w:p w14:paraId="618087D3" w14:textId="77777777" w:rsidR="00897ABA" w:rsidRPr="00E11503" w:rsidRDefault="00897ABA" w:rsidP="00897A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66FFCC"/>
                          <w:sz w:val="36"/>
                          <w:szCs w:val="36"/>
                        </w:rPr>
                      </w:pPr>
                      <w:proofErr w:type="spellStart"/>
                      <w:r w:rsidRPr="00E11503">
                        <w:rPr>
                          <w:rFonts w:ascii="Arial" w:hAnsi="Arial" w:cs="Arial"/>
                          <w:b/>
                          <w:color w:val="66FFCC"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71781B70" w14:textId="77777777" w:rsidR="00215619" w:rsidRPr="00E11503" w:rsidRDefault="00215619" w:rsidP="00215619">
                      <w:pPr>
                        <w:rPr>
                          <w:rFonts w:ascii="Arial" w:hAnsi="Arial"/>
                          <w:b/>
                          <w:color w:val="66FFCC"/>
                          <w:sz w:val="20"/>
                          <w:szCs w:val="20"/>
                        </w:rPr>
                      </w:pPr>
                    </w:p>
                    <w:p w14:paraId="0BAE9566" w14:textId="024EC9A0" w:rsidR="00215619" w:rsidRPr="00E11503" w:rsidRDefault="00215619" w:rsidP="00CE656A">
                      <w:pPr>
                        <w:rPr>
                          <w:rFonts w:ascii="Arial" w:hAnsi="Arial"/>
                          <w:i/>
                          <w:color w:val="66FFCC"/>
                          <w:sz w:val="20"/>
                          <w:szCs w:val="20"/>
                          <w:lang w:val="fr-FR"/>
                        </w:rPr>
                      </w:pPr>
                      <w:r w:rsidRPr="00E11503">
                        <w:rPr>
                          <w:rFonts w:ascii="Arial" w:hAnsi="Arial"/>
                          <w:b/>
                          <w:color w:val="66FFCC"/>
                        </w:rPr>
                        <w:t xml:space="preserve"> </w:t>
                      </w:r>
                    </w:p>
                    <w:p w14:paraId="43A633EF" w14:textId="77777777" w:rsidR="00215619" w:rsidRPr="00E11503" w:rsidRDefault="00215619" w:rsidP="00215619">
                      <w:pPr>
                        <w:rPr>
                          <w:color w:val="66FFCC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13362" wp14:editId="4322C2FD">
                <wp:simplePos x="0" y="0"/>
                <wp:positionH relativeFrom="column">
                  <wp:posOffset>-963295</wp:posOffset>
                </wp:positionH>
                <wp:positionV relativeFrom="paragraph">
                  <wp:posOffset>3406140</wp:posOffset>
                </wp:positionV>
                <wp:extent cx="7067550" cy="419100"/>
                <wp:effectExtent l="0" t="0" r="0" b="0"/>
                <wp:wrapTight wrapText="bothSides">
                  <wp:wrapPolygon edited="0">
                    <wp:start x="116" y="2945"/>
                    <wp:lineTo x="116" y="18655"/>
                    <wp:lineTo x="21425" y="18655"/>
                    <wp:lineTo x="21425" y="2945"/>
                    <wp:lineTo x="116" y="2945"/>
                  </wp:wrapPolygon>
                </wp:wrapTight>
                <wp:docPr id="2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7C0B" w14:textId="77777777" w:rsidR="00897ABA" w:rsidRPr="00E11503" w:rsidRDefault="00897ABA" w:rsidP="00897ABA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6FFCC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E1150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66FFCC"/>
                                <w:sz w:val="34"/>
                                <w:szCs w:val="34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1AE23B72" w14:textId="77777777" w:rsidR="001E5EAA" w:rsidRPr="00E11503" w:rsidRDefault="001E5EAA" w:rsidP="00FA3A14">
                            <w:pPr>
                              <w:jc w:val="right"/>
                              <w:rPr>
                                <w:rFonts w:ascii="Arial" w:hAnsi="Arial"/>
                                <w:color w:val="66FFCC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13362" id="_x0000_s1033" type="#_x0000_t202" style="position:absolute;margin-left:-75.85pt;margin-top:268.2pt;width:556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" filled="f" stroked="f">
                <v:textbox inset=",7.2pt,,7.2pt">
                  <w:txbxContent>
                    <w:p w14:paraId="2D497C0B" w14:textId="77777777" w:rsidR="00897ABA" w:rsidRPr="00E11503" w:rsidRDefault="00897ABA" w:rsidP="00897ABA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66FFCC"/>
                          <w:sz w:val="34"/>
                          <w:szCs w:val="34"/>
                          <w:lang w:val="en-US"/>
                        </w:rPr>
                      </w:pPr>
                      <w:r w:rsidRPr="00E11503">
                        <w:rPr>
                          <w:rFonts w:asciiTheme="minorBidi" w:hAnsiTheme="minorBidi" w:cstheme="minorBidi" w:hint="cs"/>
                          <w:b/>
                          <w:bCs/>
                          <w:color w:val="66FFCC"/>
                          <w:sz w:val="34"/>
                          <w:szCs w:val="34"/>
                          <w:rtl/>
                          <w:lang w:val="en-US"/>
                        </w:rPr>
                        <w:t>تجارب مهنية</w:t>
                      </w:r>
                    </w:p>
                    <w:p w14:paraId="1AE23B72" w14:textId="77777777" w:rsidR="001E5EAA" w:rsidRPr="00E11503" w:rsidRDefault="001E5EAA" w:rsidP="00FA3A14">
                      <w:pPr>
                        <w:jc w:val="right"/>
                        <w:rPr>
                          <w:rFonts w:ascii="Arial" w:hAnsi="Arial"/>
                          <w:color w:val="66FFC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EF898" wp14:editId="279F306A">
                <wp:simplePos x="0" y="0"/>
                <wp:positionH relativeFrom="column">
                  <wp:posOffset>-767715</wp:posOffset>
                </wp:positionH>
                <wp:positionV relativeFrom="paragraph">
                  <wp:posOffset>3829685</wp:posOffset>
                </wp:positionV>
                <wp:extent cx="7200900" cy="0"/>
                <wp:effectExtent l="0" t="0" r="0" b="0"/>
                <wp:wrapNone/>
                <wp:docPr id="27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E363" id="Conector recto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45pt,301.55pt" to="506.5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" strokecolor="#6fc"/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2CEAC" wp14:editId="22A9DBCD">
                <wp:simplePos x="0" y="0"/>
                <wp:positionH relativeFrom="column">
                  <wp:posOffset>-925195</wp:posOffset>
                </wp:positionH>
                <wp:positionV relativeFrom="paragraph">
                  <wp:posOffset>1663065</wp:posOffset>
                </wp:positionV>
                <wp:extent cx="7067550" cy="419100"/>
                <wp:effectExtent l="0" t="0" r="0" b="0"/>
                <wp:wrapTight wrapText="bothSides">
                  <wp:wrapPolygon edited="0">
                    <wp:start x="116" y="2945"/>
                    <wp:lineTo x="116" y="18655"/>
                    <wp:lineTo x="21425" y="18655"/>
                    <wp:lineTo x="21425" y="2945"/>
                    <wp:lineTo x="116" y="2945"/>
                  </wp:wrapPolygon>
                </wp:wrapTight>
                <wp:docPr id="2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AC606" w14:textId="77777777" w:rsidR="00897ABA" w:rsidRPr="00E11503" w:rsidRDefault="00897ABA" w:rsidP="00897ABA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6FFCC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E1150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66FFCC"/>
                                <w:sz w:val="34"/>
                                <w:szCs w:val="34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71B8DB60" w14:textId="77777777" w:rsidR="00CE656A" w:rsidRPr="00E11503" w:rsidRDefault="00CE656A" w:rsidP="00FA3A14">
                            <w:pPr>
                              <w:jc w:val="right"/>
                              <w:rPr>
                                <w:rFonts w:ascii="Arial" w:hAnsi="Arial"/>
                                <w:color w:val="66FFCC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CEAC" id="_x0000_s1034" type="#_x0000_t202" style="position:absolute;margin-left:-72.85pt;margin-top:130.95pt;width:556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" filled="f" stroked="f">
                <v:textbox inset=",7.2pt,,7.2pt">
                  <w:txbxContent>
                    <w:p w14:paraId="2CCAC606" w14:textId="77777777" w:rsidR="00897ABA" w:rsidRPr="00E11503" w:rsidRDefault="00897ABA" w:rsidP="00897ABA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66FFCC"/>
                          <w:sz w:val="34"/>
                          <w:szCs w:val="34"/>
                          <w:lang w:val="en-US"/>
                        </w:rPr>
                      </w:pPr>
                      <w:r w:rsidRPr="00E11503">
                        <w:rPr>
                          <w:rFonts w:asciiTheme="minorBidi" w:hAnsiTheme="minorBidi" w:cstheme="minorBidi" w:hint="cs"/>
                          <w:b/>
                          <w:bCs/>
                          <w:color w:val="66FFCC"/>
                          <w:sz w:val="34"/>
                          <w:szCs w:val="34"/>
                          <w:rtl/>
                          <w:lang w:val="en-US"/>
                        </w:rPr>
                        <w:t>تجارب مهنية</w:t>
                      </w:r>
                    </w:p>
                    <w:p w14:paraId="71B8DB60" w14:textId="77777777" w:rsidR="00CE656A" w:rsidRPr="00E11503" w:rsidRDefault="00CE656A" w:rsidP="00FA3A14">
                      <w:pPr>
                        <w:jc w:val="right"/>
                        <w:rPr>
                          <w:rFonts w:ascii="Arial" w:hAnsi="Arial"/>
                          <w:color w:val="66FFC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00B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FF8475" wp14:editId="1BB57F1F">
                <wp:simplePos x="0" y="0"/>
                <wp:positionH relativeFrom="column">
                  <wp:posOffset>-729615</wp:posOffset>
                </wp:positionH>
                <wp:positionV relativeFrom="paragraph">
                  <wp:posOffset>2086610</wp:posOffset>
                </wp:positionV>
                <wp:extent cx="7200900" cy="0"/>
                <wp:effectExtent l="0" t="0" r="0" b="0"/>
                <wp:wrapNone/>
                <wp:docPr id="3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DFC8" id="Conector recto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5pt,164.3pt" to="509.5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" strokecolor="#6fc"/>
            </w:pict>
          </mc:Fallback>
        </mc:AlternateContent>
      </w:r>
      <w:r w:rsidR="00FA3A1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2706A0" wp14:editId="1AB137C7">
                <wp:simplePos x="0" y="0"/>
                <wp:positionH relativeFrom="column">
                  <wp:posOffset>-758190</wp:posOffset>
                </wp:positionH>
                <wp:positionV relativeFrom="paragraph">
                  <wp:posOffset>638175</wp:posOffset>
                </wp:positionV>
                <wp:extent cx="7200900" cy="0"/>
                <wp:effectExtent l="0" t="0" r="0" b="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C81D" id="Conector recto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7pt,50.25pt" to="507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" strokecolor="#6fc"/>
            </w:pict>
          </mc:Fallback>
        </mc:AlternateContent>
      </w:r>
    </w:p>
    <w:sectPr w:rsidR="00A70072" w:rsidRPr="00A70072" w:rsidSect="00CD711D">
      <w:pgSz w:w="11900" w:h="16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D332" w14:textId="77777777" w:rsidR="00497982" w:rsidRDefault="00497982" w:rsidP="00A70072">
      <w:r>
        <w:separator/>
      </w:r>
    </w:p>
  </w:endnote>
  <w:endnote w:type="continuationSeparator" w:id="0">
    <w:p w14:paraId="1C24B90B" w14:textId="77777777" w:rsidR="00497982" w:rsidRDefault="0049798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BD5B" w14:textId="77777777" w:rsidR="00497982" w:rsidRDefault="00497982" w:rsidP="00A70072">
      <w:r>
        <w:separator/>
      </w:r>
    </w:p>
  </w:footnote>
  <w:footnote w:type="continuationSeparator" w:id="0">
    <w:p w14:paraId="24554832" w14:textId="77777777" w:rsidR="00497982" w:rsidRDefault="0049798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408000,lim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19"/>
    <w:rsid w:val="00067BC0"/>
    <w:rsid w:val="000A6FC0"/>
    <w:rsid w:val="0018362F"/>
    <w:rsid w:val="001E5EAA"/>
    <w:rsid w:val="00215619"/>
    <w:rsid w:val="00300B05"/>
    <w:rsid w:val="003361D5"/>
    <w:rsid w:val="003D68E7"/>
    <w:rsid w:val="003D787D"/>
    <w:rsid w:val="0044216C"/>
    <w:rsid w:val="004835EE"/>
    <w:rsid w:val="00497982"/>
    <w:rsid w:val="004B5558"/>
    <w:rsid w:val="004E60A8"/>
    <w:rsid w:val="004F25B4"/>
    <w:rsid w:val="004F492A"/>
    <w:rsid w:val="005D3391"/>
    <w:rsid w:val="00665294"/>
    <w:rsid w:val="006B3EA1"/>
    <w:rsid w:val="006F43B2"/>
    <w:rsid w:val="00711A0E"/>
    <w:rsid w:val="007B3AE8"/>
    <w:rsid w:val="007E3A8D"/>
    <w:rsid w:val="008329C2"/>
    <w:rsid w:val="00852BC8"/>
    <w:rsid w:val="00897ABA"/>
    <w:rsid w:val="00953E8E"/>
    <w:rsid w:val="00A70072"/>
    <w:rsid w:val="00AD3A5C"/>
    <w:rsid w:val="00AE39CE"/>
    <w:rsid w:val="00B07E9F"/>
    <w:rsid w:val="00B36DAE"/>
    <w:rsid w:val="00B476C7"/>
    <w:rsid w:val="00B94ED3"/>
    <w:rsid w:val="00BE1BDB"/>
    <w:rsid w:val="00C30736"/>
    <w:rsid w:val="00C53DD2"/>
    <w:rsid w:val="00C774AE"/>
    <w:rsid w:val="00C813FF"/>
    <w:rsid w:val="00C9074F"/>
    <w:rsid w:val="00CD711D"/>
    <w:rsid w:val="00CE44D2"/>
    <w:rsid w:val="00CE656A"/>
    <w:rsid w:val="00D860E1"/>
    <w:rsid w:val="00D95EC5"/>
    <w:rsid w:val="00DE61F4"/>
    <w:rsid w:val="00E02E0A"/>
    <w:rsid w:val="00E11503"/>
    <w:rsid w:val="00E16F5F"/>
    <w:rsid w:val="00E41930"/>
    <w:rsid w:val="00E802FF"/>
    <w:rsid w:val="00ED4B46"/>
    <w:rsid w:val="00EF3F4A"/>
    <w:rsid w:val="00F116D1"/>
    <w:rsid w:val="00F15C60"/>
    <w:rsid w:val="00F55047"/>
    <w:rsid w:val="00F721A0"/>
    <w:rsid w:val="00F739EC"/>
    <w:rsid w:val="00F84AC2"/>
    <w:rsid w:val="00FA3A1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08000,lime"/>
    </o:shapedefaults>
    <o:shapelayout v:ext="edit">
      <o:idmap v:ext="edit" data="1"/>
    </o:shapelayout>
  </w:shapeDefaults>
  <w:decimalSymbol w:val=","/>
  <w:listSeparator w:val=";"/>
  <w14:docId w14:val="671E2B22"/>
  <w14:defaultImageDpi w14:val="300"/>
  <w15:docId w15:val="{74165222-F06F-4B4A-8DC9-1787113D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paragraph" w:styleId="NormalWeb">
    <w:name w:val="Normal (Web)"/>
    <w:basedOn w:val="Normal"/>
    <w:uiPriority w:val="99"/>
    <w:semiHidden/>
    <w:unhideWhenUsed/>
    <w:rsid w:val="00FA3A14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customStyle="1" w:styleId="Sansinterligne1">
    <w:name w:val="Sans interligne1"/>
    <w:uiPriority w:val="1"/>
    <w:qFormat/>
    <w:rsid w:val="001E5EAA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4DBDC-496B-4032-88A1-D81616BE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</Template>
  <TotalTime>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Links>
    <vt:vector size="12" baseType="variant">
      <vt:variant>
        <vt:i4>50</vt:i4>
      </vt:variant>
      <vt:variant>
        <vt:i4>2103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  <vt:variant>
        <vt:i4>544800892</vt:i4>
      </vt:variant>
      <vt:variant>
        <vt:i4>2731</vt:i4>
      </vt:variant>
      <vt:variant>
        <vt:i4>1026</vt:i4>
      </vt:variant>
      <vt:variant>
        <vt:i4>1</vt:i4>
      </vt:variant>
      <vt:variant>
        <vt:lpwstr>Capture d’écran 2012-07-26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 </cp:lastModifiedBy>
  <cp:revision>13</cp:revision>
  <dcterms:created xsi:type="dcterms:W3CDTF">2013-08-13T22:23:00Z</dcterms:created>
  <dcterms:modified xsi:type="dcterms:W3CDTF">2019-05-23T09:45:00Z</dcterms:modified>
</cp:coreProperties>
</file>